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AECE" w14:textId="77777777" w:rsidR="00A63AFA" w:rsidRDefault="00A63AFA" w:rsidP="00A63AFA">
      <w:pPr>
        <w:spacing w:after="0" w:line="360" w:lineRule="auto"/>
        <w:jc w:val="center"/>
        <w:rPr>
          <w:rFonts w:asciiTheme="majorHAnsi" w:hAnsi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05DEF0" w14:textId="553993D0" w:rsidR="00A63AFA" w:rsidRPr="00271D18" w:rsidRDefault="00A63AFA" w:rsidP="00C550C6">
      <w:pPr>
        <w:spacing w:after="0" w:line="360" w:lineRule="auto"/>
        <w:jc w:val="center"/>
        <w:rPr>
          <w:rFonts w:asciiTheme="majorHAnsi" w:hAnsiTheme="majorHAnsi"/>
          <w:b/>
          <w:bCs/>
          <w:color w:val="57723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1D18">
        <w:rPr>
          <w:rFonts w:asciiTheme="majorHAnsi" w:hAnsiTheme="majorHAnsi"/>
          <w:b/>
          <w:bCs/>
          <w:color w:val="57723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FICHA </w:t>
      </w:r>
      <w:r w:rsidR="00CD4DD6" w:rsidRPr="00CD4DD6">
        <w:rPr>
          <w:rFonts w:asciiTheme="majorHAnsi" w:hAnsiTheme="majorHAnsi"/>
          <w:b/>
          <w:bCs/>
          <w:color w:val="57723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PARA PLANEJAMENTO </w:t>
      </w:r>
      <w:r w:rsidR="00C550C6">
        <w:rPr>
          <w:rFonts w:asciiTheme="majorHAnsi" w:hAnsiTheme="majorHAnsi"/>
          <w:b/>
          <w:bCs/>
          <w:color w:val="57723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POSTERIOR </w:t>
      </w:r>
      <w:r w:rsidR="00CD4DD6" w:rsidRPr="00CD4DD6">
        <w:rPr>
          <w:rFonts w:asciiTheme="majorHAnsi" w:hAnsiTheme="majorHAnsi"/>
          <w:b/>
          <w:bCs/>
          <w:color w:val="57723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SUPERVISÃO</w:t>
      </w:r>
      <w:r w:rsidR="00C550C6">
        <w:rPr>
          <w:rFonts w:asciiTheme="majorHAnsi" w:hAnsiTheme="majorHAnsi"/>
          <w:b/>
          <w:bCs/>
          <w:color w:val="57723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/INTERVISÃO</w:t>
      </w:r>
      <w:r w:rsidR="00CD4DD6" w:rsidRPr="00CD4DD6">
        <w:rPr>
          <w:rFonts w:asciiTheme="majorHAnsi" w:hAnsiTheme="majorHAnsi"/>
          <w:b/>
          <w:bCs/>
          <w:color w:val="57723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</w:t>
      </w:r>
      <w:r w:rsidR="00C550C6">
        <w:rPr>
          <w:rFonts w:asciiTheme="majorHAnsi" w:hAnsiTheme="majorHAnsi"/>
          <w:b/>
          <w:bCs/>
          <w:color w:val="57723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CADA </w:t>
      </w:r>
      <w:r w:rsidRPr="00271D18">
        <w:rPr>
          <w:rFonts w:asciiTheme="majorHAnsi" w:hAnsiTheme="majorHAnsi"/>
          <w:b/>
          <w:bCs/>
          <w:color w:val="57723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ENCONTROS DOS </w:t>
      </w:r>
      <w:r w:rsidR="00C550C6">
        <w:rPr>
          <w:rFonts w:asciiTheme="majorHAnsi" w:hAnsiTheme="majorHAnsi"/>
          <w:b/>
          <w:bCs/>
          <w:color w:val="57723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71D18">
        <w:rPr>
          <w:rFonts w:asciiTheme="majorHAnsi" w:hAnsiTheme="majorHAnsi"/>
          <w:b/>
          <w:bCs/>
          <w:color w:val="57723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GRUPOS REFLEXIVOS E RESPONSABILIZANTES PARA HOMENS AUT</w:t>
      </w:r>
      <w:r w:rsidR="00CD4DD6">
        <w:rPr>
          <w:rFonts w:asciiTheme="majorHAnsi" w:hAnsiTheme="majorHAnsi"/>
          <w:b/>
          <w:bCs/>
          <w:color w:val="57723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271D18">
        <w:rPr>
          <w:rFonts w:asciiTheme="majorHAnsi" w:hAnsiTheme="majorHAnsi"/>
          <w:b/>
          <w:bCs/>
          <w:color w:val="57723E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 DE VIOLÊNCIA CONTRA AS MULHERES</w:t>
      </w:r>
    </w:p>
    <w:p w14:paraId="16468FAE" w14:textId="77777777" w:rsidR="00A63AFA" w:rsidRDefault="00A63AFA" w:rsidP="00A63AFA">
      <w:pPr>
        <w:spacing w:after="0" w:line="360" w:lineRule="auto"/>
      </w:pPr>
    </w:p>
    <w:tbl>
      <w:tblPr>
        <w:tblStyle w:val="Tabelacomgrade"/>
        <w:tblW w:w="89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663"/>
      </w:tblGrid>
      <w:tr w:rsidR="007A5BF5" w14:paraId="7E631972" w14:textId="77777777" w:rsidTr="00D43433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EAB" w14:textId="77777777" w:rsidR="007A5BF5" w:rsidRPr="00F847A1" w:rsidRDefault="007A5BF5" w:rsidP="00F847A1">
            <w:pPr>
              <w:spacing w:line="360" w:lineRule="auto"/>
              <w:rPr>
                <w:sz w:val="24"/>
                <w:szCs w:val="24"/>
              </w:rPr>
            </w:pPr>
            <w:r w:rsidRPr="00D43433">
              <w:rPr>
                <w:b/>
                <w:bCs/>
                <w:sz w:val="24"/>
                <w:szCs w:val="24"/>
              </w:rPr>
              <w:t>Data do encontro</w:t>
            </w:r>
            <w:r w:rsidRPr="00F847A1">
              <w:rPr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F4267" w14:textId="006A75E5" w:rsidR="007A5BF5" w:rsidRDefault="00C61A35" w:rsidP="00F847A1">
            <w:pPr>
              <w:spacing w:line="360" w:lineRule="auto"/>
            </w:pPr>
            <w:r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A028C">
              <w:rPr>
                <w:sz w:val="24"/>
                <w:szCs w:val="24"/>
              </w:rPr>
              <w:t> </w:t>
            </w:r>
            <w:r w:rsidR="00EA028C">
              <w:rPr>
                <w:sz w:val="24"/>
                <w:szCs w:val="24"/>
              </w:rPr>
              <w:t> </w:t>
            </w:r>
            <w:r w:rsidR="00EA028C">
              <w:rPr>
                <w:sz w:val="24"/>
                <w:szCs w:val="24"/>
              </w:rPr>
              <w:t> </w:t>
            </w:r>
            <w:r w:rsidR="00EA028C">
              <w:rPr>
                <w:sz w:val="24"/>
                <w:szCs w:val="24"/>
              </w:rPr>
              <w:t> </w:t>
            </w:r>
            <w:r w:rsidR="00EA028C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847A1" w14:paraId="752F5DA1" w14:textId="77777777" w:rsidTr="00D43433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D414D1" w14:textId="77777777" w:rsidR="00F847A1" w:rsidRPr="00D43433" w:rsidRDefault="00F847A1" w:rsidP="00F847A1">
            <w:pPr>
              <w:spacing w:line="360" w:lineRule="auto"/>
              <w:rPr>
                <w:b/>
                <w:bCs/>
              </w:rPr>
            </w:pPr>
            <w:r w:rsidRPr="00D43433">
              <w:rPr>
                <w:b/>
                <w:bCs/>
                <w:sz w:val="24"/>
                <w:szCs w:val="24"/>
              </w:rPr>
              <w:t>Participantes:</w:t>
            </w:r>
          </w:p>
        </w:tc>
      </w:tr>
      <w:tr w:rsidR="00F847A1" w14:paraId="5642E839" w14:textId="77777777" w:rsidTr="00D43433"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E32C" w14:textId="77777777" w:rsidR="00F847A1" w:rsidRPr="00F847A1" w:rsidRDefault="00F24AC3" w:rsidP="00A63AF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5FD3B95B" w14:textId="77777777" w:rsidR="00353FF8" w:rsidRPr="00F847A1" w:rsidRDefault="00353FF8" w:rsidP="00A63AFA">
      <w:pPr>
        <w:spacing w:after="0" w:line="360" w:lineRule="auto"/>
        <w:rPr>
          <w:sz w:val="24"/>
          <w:szCs w:val="24"/>
        </w:rPr>
      </w:pPr>
    </w:p>
    <w:p w14:paraId="587AD26A" w14:textId="77777777" w:rsidR="00271D18" w:rsidRPr="00F847A1" w:rsidRDefault="00D43433" w:rsidP="00C61A35">
      <w:pPr>
        <w:spacing w:after="0" w:line="360" w:lineRule="auto"/>
        <w:rPr>
          <w:b/>
          <w:bCs/>
          <w:color w:val="57723E"/>
          <w:sz w:val="24"/>
          <w:szCs w:val="24"/>
        </w:rPr>
      </w:pPr>
      <w:r w:rsidRPr="00F847A1">
        <w:rPr>
          <w:b/>
          <w:bCs/>
          <w:color w:val="57723E"/>
          <w:sz w:val="24"/>
          <w:szCs w:val="24"/>
        </w:rPr>
        <w:t>PREPARAÇÃO DO ENCONTRO</w:t>
      </w:r>
      <w:r w:rsidR="00271D18" w:rsidRPr="00F847A1">
        <w:rPr>
          <w:b/>
          <w:bCs/>
          <w:color w:val="57723E"/>
          <w:sz w:val="24"/>
          <w:szCs w:val="24"/>
        </w:rPr>
        <w:t>:</w:t>
      </w:r>
    </w:p>
    <w:tbl>
      <w:tblPr>
        <w:tblStyle w:val="Tabelacomgrade"/>
        <w:tblW w:w="89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F847A1" w:rsidRPr="00F847A1" w14:paraId="0F7A8D03" w14:textId="77777777" w:rsidTr="000D715C">
        <w:tc>
          <w:tcPr>
            <w:tcW w:w="8926" w:type="dxa"/>
            <w:tcBorders>
              <w:top w:val="single" w:sz="4" w:space="0" w:color="auto"/>
              <w:bottom w:val="nil"/>
            </w:tcBorders>
          </w:tcPr>
          <w:p w14:paraId="7AE71E19" w14:textId="77777777" w:rsidR="00F847A1" w:rsidRPr="00F847A1" w:rsidRDefault="00F847A1" w:rsidP="00C61A35">
            <w:pPr>
              <w:spacing w:before="240" w:line="360" w:lineRule="auto"/>
              <w:rPr>
                <w:sz w:val="24"/>
                <w:szCs w:val="24"/>
              </w:rPr>
            </w:pPr>
            <w:r w:rsidRPr="00D43433">
              <w:rPr>
                <w:b/>
                <w:bCs/>
                <w:sz w:val="24"/>
                <w:szCs w:val="24"/>
              </w:rPr>
              <w:t>Tema do dia</w:t>
            </w:r>
            <w:r w:rsidRPr="00F847A1">
              <w:rPr>
                <w:sz w:val="24"/>
                <w:szCs w:val="24"/>
              </w:rPr>
              <w:t>:</w:t>
            </w:r>
          </w:p>
        </w:tc>
      </w:tr>
      <w:tr w:rsidR="00F847A1" w:rsidRPr="00F847A1" w14:paraId="3683137D" w14:textId="77777777" w:rsidTr="000D715C">
        <w:tc>
          <w:tcPr>
            <w:tcW w:w="8926" w:type="dxa"/>
            <w:tcBorders>
              <w:top w:val="nil"/>
              <w:bottom w:val="single" w:sz="4" w:space="0" w:color="auto"/>
            </w:tcBorders>
          </w:tcPr>
          <w:p w14:paraId="6B805D2A" w14:textId="77777777" w:rsidR="00F847A1" w:rsidRPr="00F847A1" w:rsidRDefault="00D43433" w:rsidP="00C61A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3433" w:rsidRPr="00F847A1" w14:paraId="61515AF1" w14:textId="77777777" w:rsidTr="000D715C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F6638" w14:textId="5B2290B1" w:rsidR="00D43433" w:rsidRPr="000D715C" w:rsidRDefault="00D43433" w:rsidP="00C61A35">
            <w:pPr>
              <w:spacing w:before="240" w:line="360" w:lineRule="auto"/>
              <w:rPr>
                <w:b/>
                <w:bCs/>
                <w:sz w:val="24"/>
                <w:szCs w:val="24"/>
              </w:rPr>
            </w:pPr>
            <w:r w:rsidRPr="000D715C">
              <w:rPr>
                <w:b/>
                <w:bCs/>
                <w:sz w:val="24"/>
                <w:szCs w:val="24"/>
              </w:rPr>
              <w:t>Relações do tema com masculinidades</w:t>
            </w:r>
            <w:r w:rsidR="00CD4DD6">
              <w:rPr>
                <w:b/>
                <w:bCs/>
                <w:sz w:val="24"/>
                <w:szCs w:val="24"/>
              </w:rPr>
              <w:t xml:space="preserve"> e violência</w:t>
            </w:r>
            <w:r w:rsidRPr="000D715C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0D715C" w:rsidRPr="00F847A1" w14:paraId="62288D3C" w14:textId="77777777" w:rsidTr="000D715C"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BF46" w14:textId="77777777" w:rsidR="000D715C" w:rsidRPr="00F847A1" w:rsidRDefault="000D715C" w:rsidP="00C61A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3433" w:rsidRPr="00F847A1" w14:paraId="688025C2" w14:textId="77777777" w:rsidTr="000D715C">
        <w:tc>
          <w:tcPr>
            <w:tcW w:w="8926" w:type="dxa"/>
            <w:tcBorders>
              <w:top w:val="single" w:sz="4" w:space="0" w:color="auto"/>
              <w:bottom w:val="nil"/>
            </w:tcBorders>
          </w:tcPr>
          <w:p w14:paraId="48BF2876" w14:textId="77777777" w:rsidR="00D43433" w:rsidRPr="000D715C" w:rsidRDefault="00D43433" w:rsidP="00C61A35">
            <w:pPr>
              <w:spacing w:before="240" w:line="360" w:lineRule="auto"/>
              <w:rPr>
                <w:b/>
                <w:bCs/>
                <w:sz w:val="24"/>
                <w:szCs w:val="24"/>
              </w:rPr>
            </w:pPr>
            <w:r w:rsidRPr="000D715C">
              <w:rPr>
                <w:b/>
                <w:bCs/>
                <w:sz w:val="24"/>
                <w:szCs w:val="24"/>
              </w:rPr>
              <w:t>Objetivo do encontro:</w:t>
            </w:r>
          </w:p>
        </w:tc>
      </w:tr>
      <w:tr w:rsidR="000D715C" w:rsidRPr="00F847A1" w14:paraId="7A0C8743" w14:textId="77777777" w:rsidTr="00D039C2">
        <w:tc>
          <w:tcPr>
            <w:tcW w:w="8926" w:type="dxa"/>
            <w:tcBorders>
              <w:top w:val="nil"/>
              <w:bottom w:val="single" w:sz="4" w:space="0" w:color="auto"/>
            </w:tcBorders>
          </w:tcPr>
          <w:p w14:paraId="17357D17" w14:textId="77777777" w:rsidR="000D715C" w:rsidRPr="000D715C" w:rsidRDefault="000D715C" w:rsidP="00C61A3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3433" w:rsidRPr="00F847A1" w14:paraId="27472C3B" w14:textId="77777777" w:rsidTr="000D715C">
        <w:tc>
          <w:tcPr>
            <w:tcW w:w="8926" w:type="dxa"/>
            <w:tcBorders>
              <w:top w:val="single" w:sz="4" w:space="0" w:color="auto"/>
              <w:bottom w:val="nil"/>
            </w:tcBorders>
          </w:tcPr>
          <w:p w14:paraId="4DAE001D" w14:textId="77777777" w:rsidR="00D43433" w:rsidRPr="000D715C" w:rsidRDefault="00D43433" w:rsidP="00C61A35">
            <w:pPr>
              <w:spacing w:before="240" w:line="360" w:lineRule="auto"/>
              <w:rPr>
                <w:b/>
                <w:bCs/>
                <w:sz w:val="24"/>
                <w:szCs w:val="24"/>
              </w:rPr>
            </w:pPr>
            <w:r w:rsidRPr="000D715C">
              <w:rPr>
                <w:b/>
                <w:bCs/>
                <w:sz w:val="24"/>
                <w:szCs w:val="24"/>
              </w:rPr>
              <w:t>Disparador:</w:t>
            </w:r>
          </w:p>
        </w:tc>
      </w:tr>
      <w:tr w:rsidR="000D715C" w:rsidRPr="00F847A1" w14:paraId="5FFE0F36" w14:textId="77777777" w:rsidTr="00D039C2">
        <w:tc>
          <w:tcPr>
            <w:tcW w:w="8926" w:type="dxa"/>
            <w:tcBorders>
              <w:top w:val="nil"/>
              <w:bottom w:val="single" w:sz="4" w:space="0" w:color="auto"/>
            </w:tcBorders>
          </w:tcPr>
          <w:p w14:paraId="7078A926" w14:textId="77777777" w:rsidR="000D715C" w:rsidRPr="000D715C" w:rsidRDefault="000D715C" w:rsidP="00C61A3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3433" w:rsidRPr="00F847A1" w14:paraId="3336F2B0" w14:textId="77777777" w:rsidTr="00D039C2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A86ED" w14:textId="77777777" w:rsidR="00D43433" w:rsidRPr="000D715C" w:rsidRDefault="00D43433" w:rsidP="00C61A35">
            <w:pPr>
              <w:spacing w:before="240" w:line="360" w:lineRule="auto"/>
              <w:rPr>
                <w:b/>
                <w:bCs/>
                <w:sz w:val="24"/>
                <w:szCs w:val="24"/>
              </w:rPr>
            </w:pPr>
            <w:r w:rsidRPr="000D715C">
              <w:rPr>
                <w:b/>
                <w:bCs/>
                <w:sz w:val="24"/>
                <w:szCs w:val="24"/>
              </w:rPr>
              <w:t>Perguntas disparadoras pensadas e subtemas:</w:t>
            </w:r>
          </w:p>
        </w:tc>
      </w:tr>
      <w:tr w:rsidR="000D715C" w:rsidRPr="00F847A1" w14:paraId="1D3BB729" w14:textId="77777777" w:rsidTr="00D039C2"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1371" w14:textId="77777777" w:rsidR="000D715C" w:rsidRPr="000D715C" w:rsidRDefault="000D715C" w:rsidP="00C61A3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C61A35">
              <w:rPr>
                <w:sz w:val="24"/>
                <w:szCs w:val="24"/>
              </w:rPr>
              <w:t> </w:t>
            </w:r>
            <w:r w:rsidR="00C61A35">
              <w:rPr>
                <w:sz w:val="24"/>
                <w:szCs w:val="24"/>
              </w:rPr>
              <w:t> </w:t>
            </w:r>
            <w:r w:rsidR="00C61A35">
              <w:rPr>
                <w:sz w:val="24"/>
                <w:szCs w:val="24"/>
              </w:rPr>
              <w:t> </w:t>
            </w:r>
            <w:r w:rsidR="00C61A35">
              <w:rPr>
                <w:sz w:val="24"/>
                <w:szCs w:val="24"/>
              </w:rPr>
              <w:t> </w:t>
            </w:r>
            <w:r w:rsidR="00C61A35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16EE62F5" w14:textId="77777777" w:rsidR="00271D18" w:rsidRDefault="00271D18" w:rsidP="00C61A35">
      <w:pPr>
        <w:spacing w:after="0" w:line="360" w:lineRule="auto"/>
        <w:rPr>
          <w:sz w:val="24"/>
          <w:szCs w:val="24"/>
        </w:rPr>
      </w:pPr>
    </w:p>
    <w:p w14:paraId="52571A48" w14:textId="77777777" w:rsidR="00C61A35" w:rsidRPr="00F847A1" w:rsidRDefault="00C61A35" w:rsidP="00C61A35">
      <w:pPr>
        <w:spacing w:after="0" w:line="360" w:lineRule="auto"/>
        <w:rPr>
          <w:sz w:val="24"/>
          <w:szCs w:val="24"/>
        </w:rPr>
      </w:pPr>
    </w:p>
    <w:p w14:paraId="5235D0B5" w14:textId="77777777" w:rsidR="00CD4DD6" w:rsidRDefault="00CD4DD6">
      <w:pPr>
        <w:rPr>
          <w:b/>
          <w:bCs/>
          <w:color w:val="57723E"/>
          <w:sz w:val="24"/>
          <w:szCs w:val="24"/>
        </w:rPr>
      </w:pPr>
      <w:r>
        <w:rPr>
          <w:b/>
          <w:bCs/>
          <w:color w:val="57723E"/>
          <w:sz w:val="24"/>
          <w:szCs w:val="24"/>
        </w:rPr>
        <w:br w:type="page"/>
      </w:r>
    </w:p>
    <w:p w14:paraId="72982EB8" w14:textId="66F1F5F1" w:rsidR="009E2BB2" w:rsidRPr="00F847A1" w:rsidRDefault="00D43433" w:rsidP="00C61A35">
      <w:pPr>
        <w:spacing w:after="0" w:line="360" w:lineRule="auto"/>
        <w:rPr>
          <w:b/>
          <w:bCs/>
          <w:color w:val="57723E"/>
          <w:sz w:val="24"/>
          <w:szCs w:val="24"/>
        </w:rPr>
      </w:pPr>
      <w:r w:rsidRPr="00F847A1">
        <w:rPr>
          <w:b/>
          <w:bCs/>
          <w:color w:val="57723E"/>
          <w:sz w:val="24"/>
          <w:szCs w:val="24"/>
        </w:rPr>
        <w:lastRenderedPageBreak/>
        <w:t>P</w:t>
      </w:r>
      <w:r w:rsidR="000D715C">
        <w:rPr>
          <w:b/>
          <w:bCs/>
          <w:color w:val="57723E"/>
          <w:sz w:val="24"/>
          <w:szCs w:val="24"/>
        </w:rPr>
        <w:t xml:space="preserve">ERCEPÇÕES </w:t>
      </w:r>
      <w:r w:rsidR="00C550C6">
        <w:rPr>
          <w:b/>
          <w:bCs/>
          <w:color w:val="57723E"/>
          <w:sz w:val="24"/>
          <w:szCs w:val="24"/>
        </w:rPr>
        <w:t>DA</w:t>
      </w:r>
      <w:r w:rsidR="009C6B82">
        <w:rPr>
          <w:b/>
          <w:bCs/>
          <w:color w:val="57723E"/>
          <w:sz w:val="24"/>
          <w:szCs w:val="24"/>
        </w:rPr>
        <w:t xml:space="preserve"> EQUIPE PÓS-</w:t>
      </w:r>
      <w:r w:rsidRPr="00F847A1">
        <w:rPr>
          <w:b/>
          <w:bCs/>
          <w:color w:val="57723E"/>
          <w:sz w:val="24"/>
          <w:szCs w:val="24"/>
        </w:rPr>
        <w:t>ENCONTRO:</w:t>
      </w:r>
    </w:p>
    <w:tbl>
      <w:tblPr>
        <w:tblStyle w:val="Tabelacomgrade"/>
        <w:tblW w:w="89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43433" w:rsidRPr="00F847A1" w14:paraId="22809502" w14:textId="77777777" w:rsidTr="00D039C2">
        <w:tc>
          <w:tcPr>
            <w:tcW w:w="8926" w:type="dxa"/>
            <w:tcBorders>
              <w:top w:val="single" w:sz="4" w:space="0" w:color="auto"/>
              <w:bottom w:val="nil"/>
            </w:tcBorders>
          </w:tcPr>
          <w:p w14:paraId="53453EA1" w14:textId="77777777" w:rsidR="00D43433" w:rsidRPr="009C6B82" w:rsidRDefault="00D43433" w:rsidP="00C61A35">
            <w:pPr>
              <w:spacing w:before="240" w:line="360" w:lineRule="auto"/>
              <w:rPr>
                <w:b/>
                <w:bCs/>
                <w:sz w:val="24"/>
                <w:szCs w:val="24"/>
              </w:rPr>
            </w:pPr>
            <w:r w:rsidRPr="009C6B82">
              <w:rPr>
                <w:b/>
                <w:bCs/>
                <w:sz w:val="24"/>
                <w:szCs w:val="24"/>
              </w:rPr>
              <w:t>O que deu certo e sentimentos:</w:t>
            </w:r>
          </w:p>
        </w:tc>
      </w:tr>
      <w:tr w:rsidR="009C6B82" w:rsidRPr="00F847A1" w14:paraId="120D7CA7" w14:textId="77777777" w:rsidTr="00D039C2">
        <w:tc>
          <w:tcPr>
            <w:tcW w:w="8926" w:type="dxa"/>
            <w:tcBorders>
              <w:top w:val="nil"/>
              <w:bottom w:val="single" w:sz="4" w:space="0" w:color="auto"/>
            </w:tcBorders>
          </w:tcPr>
          <w:p w14:paraId="39E1447F" w14:textId="77777777" w:rsidR="009C6B82" w:rsidRPr="00F847A1" w:rsidRDefault="009C6B82" w:rsidP="00C61A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3433" w:rsidRPr="00F847A1" w14:paraId="38C7111F" w14:textId="77777777" w:rsidTr="00D039C2">
        <w:tc>
          <w:tcPr>
            <w:tcW w:w="8926" w:type="dxa"/>
            <w:tcBorders>
              <w:top w:val="single" w:sz="4" w:space="0" w:color="auto"/>
              <w:bottom w:val="nil"/>
            </w:tcBorders>
          </w:tcPr>
          <w:p w14:paraId="2A73D535" w14:textId="77777777" w:rsidR="00D43433" w:rsidRPr="009C6B82" w:rsidRDefault="00D43433" w:rsidP="00C61A35">
            <w:pPr>
              <w:spacing w:before="240" w:line="360" w:lineRule="auto"/>
              <w:rPr>
                <w:b/>
                <w:bCs/>
                <w:sz w:val="24"/>
                <w:szCs w:val="24"/>
              </w:rPr>
            </w:pPr>
            <w:r w:rsidRPr="009C6B82">
              <w:rPr>
                <w:b/>
                <w:bCs/>
                <w:sz w:val="24"/>
                <w:szCs w:val="24"/>
              </w:rPr>
              <w:t>Tipos de perguntas que foram feitas efetivamente:</w:t>
            </w:r>
          </w:p>
        </w:tc>
      </w:tr>
      <w:tr w:rsidR="009C6B82" w:rsidRPr="00F847A1" w14:paraId="40A6FB14" w14:textId="77777777" w:rsidTr="00D039C2">
        <w:tc>
          <w:tcPr>
            <w:tcW w:w="8926" w:type="dxa"/>
            <w:tcBorders>
              <w:top w:val="nil"/>
              <w:bottom w:val="single" w:sz="4" w:space="0" w:color="auto"/>
            </w:tcBorders>
          </w:tcPr>
          <w:p w14:paraId="47E894F3" w14:textId="77777777" w:rsidR="009C6B82" w:rsidRPr="00F847A1" w:rsidRDefault="009C6B82" w:rsidP="00C61A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3433" w:rsidRPr="00F847A1" w14:paraId="1A7E1975" w14:textId="77777777" w:rsidTr="00D039C2">
        <w:tc>
          <w:tcPr>
            <w:tcW w:w="8926" w:type="dxa"/>
            <w:tcBorders>
              <w:top w:val="single" w:sz="4" w:space="0" w:color="auto"/>
              <w:bottom w:val="nil"/>
            </w:tcBorders>
          </w:tcPr>
          <w:p w14:paraId="60FB0F12" w14:textId="77777777" w:rsidR="00D43433" w:rsidRPr="009C6B82" w:rsidRDefault="00D43433" w:rsidP="00C61A35">
            <w:pPr>
              <w:spacing w:before="240" w:line="360" w:lineRule="auto"/>
              <w:rPr>
                <w:b/>
                <w:bCs/>
                <w:sz w:val="24"/>
                <w:szCs w:val="24"/>
              </w:rPr>
            </w:pPr>
            <w:r w:rsidRPr="009C6B82">
              <w:rPr>
                <w:b/>
                <w:bCs/>
                <w:sz w:val="24"/>
                <w:szCs w:val="24"/>
              </w:rPr>
              <w:t>Frases emblemáticas/situações:</w:t>
            </w:r>
          </w:p>
        </w:tc>
      </w:tr>
      <w:tr w:rsidR="009C6B82" w:rsidRPr="00F847A1" w14:paraId="7E639EFB" w14:textId="77777777" w:rsidTr="00D039C2">
        <w:tc>
          <w:tcPr>
            <w:tcW w:w="8926" w:type="dxa"/>
            <w:tcBorders>
              <w:top w:val="nil"/>
              <w:bottom w:val="single" w:sz="4" w:space="0" w:color="auto"/>
            </w:tcBorders>
          </w:tcPr>
          <w:p w14:paraId="72A350E7" w14:textId="77777777" w:rsidR="009C6B82" w:rsidRPr="00F847A1" w:rsidRDefault="009C6B82" w:rsidP="00C61A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3433" w:rsidRPr="00F847A1" w14:paraId="2A39783F" w14:textId="77777777" w:rsidTr="00D039C2">
        <w:tc>
          <w:tcPr>
            <w:tcW w:w="8926" w:type="dxa"/>
            <w:tcBorders>
              <w:top w:val="single" w:sz="4" w:space="0" w:color="auto"/>
              <w:bottom w:val="nil"/>
            </w:tcBorders>
          </w:tcPr>
          <w:p w14:paraId="4ED70722" w14:textId="77777777" w:rsidR="00D43433" w:rsidRPr="009C6B82" w:rsidRDefault="00D43433" w:rsidP="00C61A35">
            <w:pPr>
              <w:spacing w:before="240" w:line="360" w:lineRule="auto"/>
              <w:rPr>
                <w:b/>
                <w:bCs/>
                <w:sz w:val="24"/>
                <w:szCs w:val="24"/>
              </w:rPr>
            </w:pPr>
            <w:r w:rsidRPr="009C6B82">
              <w:rPr>
                <w:b/>
                <w:bCs/>
                <w:sz w:val="24"/>
                <w:szCs w:val="24"/>
              </w:rPr>
              <w:t>Desafios:</w:t>
            </w:r>
          </w:p>
        </w:tc>
      </w:tr>
      <w:tr w:rsidR="009C6B82" w:rsidRPr="00F847A1" w14:paraId="5CCCB890" w14:textId="77777777" w:rsidTr="00D039C2">
        <w:tc>
          <w:tcPr>
            <w:tcW w:w="8926" w:type="dxa"/>
            <w:tcBorders>
              <w:top w:val="nil"/>
              <w:bottom w:val="single" w:sz="4" w:space="0" w:color="auto"/>
            </w:tcBorders>
          </w:tcPr>
          <w:p w14:paraId="79C6DB01" w14:textId="77777777" w:rsidR="009C6B82" w:rsidRPr="00F847A1" w:rsidRDefault="009C6B82" w:rsidP="00C61A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3433" w:rsidRPr="00F847A1" w14:paraId="5BCD9438" w14:textId="77777777" w:rsidTr="00D039C2">
        <w:tc>
          <w:tcPr>
            <w:tcW w:w="8926" w:type="dxa"/>
            <w:tcBorders>
              <w:top w:val="single" w:sz="4" w:space="0" w:color="auto"/>
              <w:bottom w:val="nil"/>
            </w:tcBorders>
          </w:tcPr>
          <w:p w14:paraId="34D14840" w14:textId="2620D210" w:rsidR="00D43433" w:rsidRPr="009C6B82" w:rsidRDefault="00D43433" w:rsidP="00C61A35">
            <w:pPr>
              <w:spacing w:before="240" w:line="360" w:lineRule="auto"/>
              <w:rPr>
                <w:b/>
                <w:bCs/>
                <w:sz w:val="24"/>
                <w:szCs w:val="24"/>
              </w:rPr>
            </w:pPr>
            <w:r w:rsidRPr="009C6B82">
              <w:rPr>
                <w:b/>
                <w:bCs/>
                <w:sz w:val="24"/>
                <w:szCs w:val="24"/>
              </w:rPr>
              <w:t>Ações e sínteses</w:t>
            </w:r>
            <w:r w:rsidR="00C5238D">
              <w:rPr>
                <w:b/>
                <w:bCs/>
                <w:sz w:val="24"/>
                <w:szCs w:val="24"/>
              </w:rPr>
              <w:t xml:space="preserve"> gerais</w:t>
            </w:r>
            <w:r w:rsidRPr="009C6B82">
              <w:rPr>
                <w:b/>
                <w:bCs/>
                <w:sz w:val="24"/>
                <w:szCs w:val="24"/>
              </w:rPr>
              <w:t xml:space="preserve"> propostas:</w:t>
            </w:r>
          </w:p>
        </w:tc>
      </w:tr>
      <w:tr w:rsidR="009C6B82" w:rsidRPr="00F847A1" w14:paraId="5F8FD80A" w14:textId="77777777" w:rsidTr="00D039C2">
        <w:tc>
          <w:tcPr>
            <w:tcW w:w="8926" w:type="dxa"/>
            <w:tcBorders>
              <w:top w:val="nil"/>
              <w:bottom w:val="single" w:sz="4" w:space="0" w:color="auto"/>
            </w:tcBorders>
          </w:tcPr>
          <w:p w14:paraId="78BC016E" w14:textId="77777777" w:rsidR="009C6B82" w:rsidRPr="00F847A1" w:rsidRDefault="009C6B82" w:rsidP="00C61A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3433" w:rsidRPr="00F847A1" w14:paraId="734FDC7D" w14:textId="77777777" w:rsidTr="00D039C2">
        <w:tc>
          <w:tcPr>
            <w:tcW w:w="8926" w:type="dxa"/>
            <w:tcBorders>
              <w:top w:val="single" w:sz="4" w:space="0" w:color="auto"/>
              <w:bottom w:val="nil"/>
            </w:tcBorders>
          </w:tcPr>
          <w:p w14:paraId="2C5FD3DF" w14:textId="77777777" w:rsidR="00D43433" w:rsidRPr="009C6B82" w:rsidRDefault="00D43433" w:rsidP="00C61A35">
            <w:pPr>
              <w:spacing w:before="240" w:line="360" w:lineRule="auto"/>
              <w:rPr>
                <w:b/>
                <w:bCs/>
                <w:sz w:val="24"/>
                <w:szCs w:val="24"/>
              </w:rPr>
            </w:pPr>
            <w:r w:rsidRPr="009C6B82">
              <w:rPr>
                <w:b/>
                <w:bCs/>
                <w:sz w:val="24"/>
                <w:szCs w:val="24"/>
              </w:rPr>
              <w:t>Derivações de outros temas:</w:t>
            </w:r>
          </w:p>
        </w:tc>
      </w:tr>
      <w:tr w:rsidR="009C6B82" w:rsidRPr="00F847A1" w14:paraId="4BF7E187" w14:textId="77777777" w:rsidTr="00D039C2">
        <w:tc>
          <w:tcPr>
            <w:tcW w:w="8926" w:type="dxa"/>
            <w:tcBorders>
              <w:top w:val="nil"/>
              <w:bottom w:val="single" w:sz="4" w:space="0" w:color="auto"/>
            </w:tcBorders>
          </w:tcPr>
          <w:p w14:paraId="59CA9661" w14:textId="77777777" w:rsidR="009C6B82" w:rsidRPr="00F847A1" w:rsidRDefault="009C6B82" w:rsidP="00C61A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43433" w:rsidRPr="00F847A1" w14:paraId="643284EB" w14:textId="77777777" w:rsidTr="00D039C2">
        <w:tc>
          <w:tcPr>
            <w:tcW w:w="8926" w:type="dxa"/>
            <w:tcBorders>
              <w:top w:val="single" w:sz="4" w:space="0" w:color="auto"/>
              <w:bottom w:val="nil"/>
            </w:tcBorders>
          </w:tcPr>
          <w:p w14:paraId="7F93CD28" w14:textId="328306FA" w:rsidR="00D43433" w:rsidRPr="009C6B82" w:rsidRDefault="00D43433" w:rsidP="00C61A35">
            <w:pPr>
              <w:spacing w:before="240" w:line="360" w:lineRule="auto"/>
              <w:rPr>
                <w:b/>
                <w:bCs/>
                <w:sz w:val="24"/>
                <w:szCs w:val="24"/>
              </w:rPr>
            </w:pPr>
            <w:r w:rsidRPr="009C6B82">
              <w:rPr>
                <w:b/>
                <w:bCs/>
                <w:sz w:val="24"/>
                <w:szCs w:val="24"/>
              </w:rPr>
              <w:t>Ponderações da equipe reflexiva</w:t>
            </w:r>
            <w:r w:rsidR="00C550C6">
              <w:rPr>
                <w:b/>
                <w:bCs/>
                <w:sz w:val="24"/>
                <w:szCs w:val="24"/>
              </w:rPr>
              <w:t xml:space="preserve"> (se houver)</w:t>
            </w:r>
            <w:r w:rsidRPr="009C6B82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9C6B82" w:rsidRPr="00F847A1" w14:paraId="158A081D" w14:textId="77777777" w:rsidTr="00D039C2">
        <w:tc>
          <w:tcPr>
            <w:tcW w:w="8926" w:type="dxa"/>
            <w:tcBorders>
              <w:top w:val="nil"/>
              <w:bottom w:val="single" w:sz="4" w:space="0" w:color="auto"/>
            </w:tcBorders>
          </w:tcPr>
          <w:p w14:paraId="01222249" w14:textId="77777777" w:rsidR="009C6B82" w:rsidRPr="00F847A1" w:rsidRDefault="009C6B82" w:rsidP="00C61A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039C2" w:rsidRPr="00F847A1" w14:paraId="43151FD4" w14:textId="77777777" w:rsidTr="00D039C2">
        <w:tc>
          <w:tcPr>
            <w:tcW w:w="8926" w:type="dxa"/>
            <w:tcBorders>
              <w:top w:val="single" w:sz="4" w:space="0" w:color="auto"/>
            </w:tcBorders>
          </w:tcPr>
          <w:p w14:paraId="6B65FFD9" w14:textId="77777777" w:rsidR="00D039C2" w:rsidRPr="009C3974" w:rsidRDefault="00D039C2" w:rsidP="00C61A35">
            <w:pPr>
              <w:spacing w:before="240" w:line="360" w:lineRule="auto"/>
              <w:rPr>
                <w:b/>
                <w:bCs/>
                <w:sz w:val="24"/>
                <w:szCs w:val="24"/>
              </w:rPr>
            </w:pPr>
            <w:r w:rsidRPr="009C3974">
              <w:rPr>
                <w:b/>
                <w:bCs/>
                <w:sz w:val="24"/>
                <w:szCs w:val="24"/>
              </w:rPr>
              <w:t>Outras observações</w:t>
            </w:r>
            <w:r w:rsidR="009C3974" w:rsidRPr="009C3974">
              <w:rPr>
                <w:b/>
                <w:bCs/>
                <w:sz w:val="24"/>
                <w:szCs w:val="24"/>
              </w:rPr>
              <w:t xml:space="preserve"> relevantes:</w:t>
            </w:r>
          </w:p>
        </w:tc>
      </w:tr>
      <w:tr w:rsidR="00D039C2" w:rsidRPr="00F847A1" w14:paraId="0099C5DA" w14:textId="77777777" w:rsidTr="000018D4">
        <w:tc>
          <w:tcPr>
            <w:tcW w:w="8926" w:type="dxa"/>
          </w:tcPr>
          <w:p w14:paraId="1C72F124" w14:textId="77777777" w:rsidR="00D039C2" w:rsidRDefault="009C3974" w:rsidP="00C61A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2647F285" w14:textId="77777777" w:rsidR="009E2BB2" w:rsidRPr="00F847A1" w:rsidRDefault="009E2BB2" w:rsidP="00C61A35">
      <w:pPr>
        <w:spacing w:after="0" w:line="360" w:lineRule="auto"/>
        <w:rPr>
          <w:sz w:val="24"/>
          <w:szCs w:val="24"/>
        </w:rPr>
      </w:pPr>
    </w:p>
    <w:p w14:paraId="312FA63F" w14:textId="77777777" w:rsidR="00227DBA" w:rsidRPr="00F847A1" w:rsidRDefault="00227DBA" w:rsidP="00C61A35">
      <w:pPr>
        <w:spacing w:line="360" w:lineRule="auto"/>
        <w:rPr>
          <w:sz w:val="24"/>
          <w:szCs w:val="24"/>
        </w:rPr>
      </w:pPr>
    </w:p>
    <w:sectPr w:rsidR="00227DBA" w:rsidRPr="00F847A1" w:rsidSect="00AC4E52">
      <w:headerReference w:type="default" r:id="rId10"/>
      <w:footerReference w:type="default" r:id="rId11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7245D" w14:textId="77777777" w:rsidR="00005A55" w:rsidRDefault="00005A55" w:rsidP="00144205">
      <w:pPr>
        <w:spacing w:after="0" w:line="240" w:lineRule="auto"/>
      </w:pPr>
      <w:r>
        <w:separator/>
      </w:r>
    </w:p>
  </w:endnote>
  <w:endnote w:type="continuationSeparator" w:id="0">
    <w:p w14:paraId="1882BBC9" w14:textId="77777777" w:rsidR="00005A55" w:rsidRDefault="00005A55" w:rsidP="0014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747A9" w14:textId="77777777" w:rsidR="00D43433" w:rsidRDefault="00D43433" w:rsidP="000D715C">
    <w:pPr>
      <w:pStyle w:val="Rodap"/>
      <w:pBdr>
        <w:top w:val="single" w:sz="4" w:space="1" w:color="auto"/>
      </w:pBdr>
      <w:jc w:val="right"/>
      <w:rPr>
        <w:i/>
        <w:iCs/>
        <w:color w:val="57723E"/>
      </w:rPr>
    </w:pPr>
    <w:r w:rsidRPr="00D43433">
      <w:rPr>
        <w:i/>
        <w:iCs/>
        <w:color w:val="57723E"/>
      </w:rPr>
      <w:t xml:space="preserve">Ficha para os encontros dos GRAHV – p. </w:t>
    </w:r>
    <w:r w:rsidRPr="00D43433">
      <w:rPr>
        <w:i/>
        <w:iCs/>
        <w:color w:val="57723E"/>
      </w:rPr>
      <w:fldChar w:fldCharType="begin"/>
    </w:r>
    <w:r w:rsidRPr="00D43433">
      <w:rPr>
        <w:i/>
        <w:iCs/>
        <w:color w:val="57723E"/>
      </w:rPr>
      <w:instrText>PAGE   \* MERGEFORMAT</w:instrText>
    </w:r>
    <w:r w:rsidRPr="00D43433">
      <w:rPr>
        <w:i/>
        <w:iCs/>
        <w:color w:val="57723E"/>
      </w:rPr>
      <w:fldChar w:fldCharType="separate"/>
    </w:r>
    <w:r w:rsidRPr="00D43433">
      <w:rPr>
        <w:i/>
        <w:iCs/>
        <w:color w:val="57723E"/>
      </w:rPr>
      <w:t>1</w:t>
    </w:r>
    <w:r w:rsidRPr="00D43433">
      <w:rPr>
        <w:i/>
        <w:iCs/>
        <w:color w:val="57723E"/>
      </w:rPr>
      <w:fldChar w:fldCharType="end"/>
    </w:r>
  </w:p>
  <w:p w14:paraId="402258A9" w14:textId="77777777" w:rsidR="00EA028C" w:rsidRDefault="00EA028C" w:rsidP="00EA028C">
    <w:pPr>
      <w:pStyle w:val="Rodap"/>
      <w:pBdr>
        <w:top w:val="single" w:sz="4" w:space="1" w:color="auto"/>
      </w:pBdr>
      <w:jc w:val="both"/>
      <w:rPr>
        <w:color w:val="57723E"/>
        <w:sz w:val="18"/>
        <w:szCs w:val="18"/>
      </w:rPr>
    </w:pPr>
  </w:p>
  <w:p w14:paraId="7326AF84" w14:textId="06748BC2" w:rsidR="00EA028C" w:rsidRPr="00EA028C" w:rsidRDefault="00EA028C" w:rsidP="00EA028C">
    <w:pPr>
      <w:pStyle w:val="Rodap"/>
      <w:pBdr>
        <w:top w:val="single" w:sz="4" w:space="1" w:color="auto"/>
      </w:pBdr>
      <w:jc w:val="both"/>
      <w:rPr>
        <w:i/>
        <w:iCs/>
        <w:color w:val="000000" w:themeColor="text1"/>
        <w:sz w:val="16"/>
        <w:szCs w:val="16"/>
      </w:rPr>
    </w:pPr>
    <w:r w:rsidRPr="00EA028C">
      <w:rPr>
        <w:color w:val="000000" w:themeColor="text1"/>
        <w:sz w:val="16"/>
        <w:szCs w:val="16"/>
      </w:rPr>
      <w:t>Este documento é parte integrante do</w:t>
    </w:r>
    <w:r w:rsidRPr="00EA028C">
      <w:rPr>
        <w:i/>
        <w:iCs/>
        <w:color w:val="000000" w:themeColor="text1"/>
        <w:sz w:val="16"/>
        <w:szCs w:val="16"/>
      </w:rPr>
      <w:t xml:space="preserve"> Guia prático - Grupos reflexivos para homens</w:t>
    </w:r>
    <w:r w:rsidRPr="00EA028C">
      <w:rPr>
        <w:i/>
        <w:iCs/>
        <w:color w:val="000000" w:themeColor="text1"/>
        <w:sz w:val="16"/>
        <w:szCs w:val="16"/>
      </w:rPr>
      <w:t xml:space="preserve"> </w:t>
    </w:r>
    <w:r w:rsidRPr="00EA028C">
      <w:rPr>
        <w:i/>
        <w:iCs/>
        <w:color w:val="000000" w:themeColor="text1"/>
        <w:sz w:val="16"/>
        <w:szCs w:val="16"/>
      </w:rPr>
      <w:t>autores de violência:</w:t>
    </w:r>
    <w:r w:rsidRPr="00EA028C">
      <w:rPr>
        <w:i/>
        <w:iCs/>
        <w:color w:val="000000" w:themeColor="text1"/>
        <w:sz w:val="16"/>
        <w:szCs w:val="16"/>
      </w:rPr>
      <w:t xml:space="preserve"> </w:t>
    </w:r>
    <w:r w:rsidRPr="00EA028C">
      <w:rPr>
        <w:i/>
        <w:iCs/>
        <w:color w:val="000000" w:themeColor="text1"/>
        <w:sz w:val="16"/>
        <w:szCs w:val="16"/>
      </w:rPr>
      <w:t>planejamento, implementação e consolidação - Edições do Bosque/CFH/UFSC, 2024.</w:t>
    </w:r>
  </w:p>
  <w:p w14:paraId="73FB6956" w14:textId="77777777" w:rsidR="00EA028C" w:rsidRPr="00EA028C" w:rsidRDefault="00EA028C" w:rsidP="00EA028C">
    <w:pPr>
      <w:pStyle w:val="Rodap"/>
      <w:pBdr>
        <w:top w:val="single" w:sz="4" w:space="1" w:color="auto"/>
      </w:pBdr>
      <w:jc w:val="both"/>
      <w:rPr>
        <w:color w:val="000000" w:themeColor="text1"/>
        <w:sz w:val="16"/>
        <w:szCs w:val="16"/>
      </w:rPr>
    </w:pPr>
  </w:p>
  <w:p w14:paraId="2E2859A9" w14:textId="3BB398D8" w:rsidR="00EA028C" w:rsidRPr="00EA028C" w:rsidRDefault="00EA028C" w:rsidP="00EA028C">
    <w:pPr>
      <w:pStyle w:val="Rodap"/>
      <w:pBdr>
        <w:top w:val="single" w:sz="4" w:space="1" w:color="auto"/>
      </w:pBdr>
      <w:jc w:val="both"/>
      <w:rPr>
        <w:color w:val="000000" w:themeColor="text1"/>
        <w:sz w:val="16"/>
        <w:szCs w:val="16"/>
      </w:rPr>
    </w:pPr>
    <w:r w:rsidRPr="00EA028C">
      <w:rPr>
        <w:color w:val="000000" w:themeColor="text1"/>
        <w:sz w:val="16"/>
        <w:szCs w:val="16"/>
      </w:rPr>
      <w:t>Sugestão de como referenciar:</w:t>
    </w:r>
  </w:p>
  <w:p w14:paraId="2BC70E6F" w14:textId="17F8B7E5" w:rsidR="00EA028C" w:rsidRPr="00EA028C" w:rsidRDefault="00EA028C" w:rsidP="00EA028C">
    <w:pPr>
      <w:pStyle w:val="Rodap"/>
      <w:pBdr>
        <w:top w:val="single" w:sz="4" w:space="1" w:color="auto"/>
      </w:pBdr>
      <w:jc w:val="both"/>
      <w:rPr>
        <w:color w:val="000000" w:themeColor="text1"/>
        <w:sz w:val="16"/>
        <w:szCs w:val="16"/>
      </w:rPr>
    </w:pPr>
    <w:r w:rsidRPr="00EA028C">
      <w:rPr>
        <w:color w:val="000000" w:themeColor="text1"/>
        <w:sz w:val="16"/>
        <w:szCs w:val="16"/>
      </w:rPr>
      <w:t>BEIRAS, Adriano; MAURICIO, Ana Carolina; NERY, Gustavo Vieira; HUGILL, Michelle de Souza Gomes; MARTINS,</w:t>
    </w:r>
    <w:r w:rsidRPr="00EA028C">
      <w:rPr>
        <w:color w:val="000000" w:themeColor="text1"/>
        <w:sz w:val="16"/>
        <w:szCs w:val="16"/>
      </w:rPr>
      <w:t xml:space="preserve"> </w:t>
    </w:r>
    <w:r w:rsidRPr="00EA028C">
      <w:rPr>
        <w:color w:val="000000" w:themeColor="text1"/>
        <w:sz w:val="16"/>
        <w:szCs w:val="16"/>
      </w:rPr>
      <w:t xml:space="preserve">Daniel F. W.; MUHLEN, Bruna </w:t>
    </w:r>
    <w:proofErr w:type="spellStart"/>
    <w:r w:rsidRPr="00EA028C">
      <w:rPr>
        <w:color w:val="000000" w:themeColor="text1"/>
        <w:sz w:val="16"/>
        <w:szCs w:val="16"/>
      </w:rPr>
      <w:t>Krimberg</w:t>
    </w:r>
    <w:proofErr w:type="spellEnd"/>
    <w:r w:rsidRPr="00EA028C">
      <w:rPr>
        <w:color w:val="000000" w:themeColor="text1"/>
        <w:sz w:val="16"/>
        <w:szCs w:val="16"/>
      </w:rPr>
      <w:t xml:space="preserve"> von. </w:t>
    </w:r>
    <w:r w:rsidRPr="00EA028C">
      <w:rPr>
        <w:b/>
        <w:bCs/>
        <w:color w:val="000000" w:themeColor="text1"/>
        <w:sz w:val="16"/>
        <w:szCs w:val="16"/>
      </w:rPr>
      <w:t>GUIA PRÁTICO Grupos Reflexivos para homens autores de violência:</w:t>
    </w:r>
    <w:r w:rsidRPr="00EA028C">
      <w:rPr>
        <w:b/>
        <w:bCs/>
        <w:color w:val="000000" w:themeColor="text1"/>
        <w:sz w:val="16"/>
        <w:szCs w:val="16"/>
      </w:rPr>
      <w:t xml:space="preserve"> </w:t>
    </w:r>
    <w:r w:rsidRPr="00EA028C">
      <w:rPr>
        <w:b/>
        <w:bCs/>
        <w:color w:val="000000" w:themeColor="text1"/>
        <w:sz w:val="16"/>
        <w:szCs w:val="16"/>
      </w:rPr>
      <w:t>planejamento, implementação e consolidação</w:t>
    </w:r>
    <w:r w:rsidRPr="00EA028C">
      <w:rPr>
        <w:color w:val="000000" w:themeColor="text1"/>
        <w:sz w:val="16"/>
        <w:szCs w:val="16"/>
      </w:rPr>
      <w:t xml:space="preserve">. Florianópolis, </w:t>
    </w:r>
    <w:proofErr w:type="gramStart"/>
    <w:r w:rsidRPr="00EA028C">
      <w:rPr>
        <w:color w:val="000000" w:themeColor="text1"/>
        <w:sz w:val="16"/>
        <w:szCs w:val="16"/>
      </w:rPr>
      <w:t>SC :</w:t>
    </w:r>
    <w:proofErr w:type="gramEnd"/>
    <w:r w:rsidRPr="00EA028C">
      <w:rPr>
        <w:color w:val="000000" w:themeColor="text1"/>
        <w:sz w:val="16"/>
        <w:szCs w:val="16"/>
      </w:rPr>
      <w:t xml:space="preserve"> Edições do Bosque/CFH/UFSC,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3A424" w14:textId="77777777" w:rsidR="00005A55" w:rsidRDefault="00005A55" w:rsidP="00144205">
      <w:pPr>
        <w:spacing w:after="0" w:line="240" w:lineRule="auto"/>
      </w:pPr>
      <w:r>
        <w:separator/>
      </w:r>
    </w:p>
  </w:footnote>
  <w:footnote w:type="continuationSeparator" w:id="0">
    <w:p w14:paraId="196AB046" w14:textId="77777777" w:rsidR="00005A55" w:rsidRDefault="00005A55" w:rsidP="0014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08851" w14:textId="76C0BDF2" w:rsidR="00777734" w:rsidRDefault="00AC4E52" w:rsidP="00C5238D">
    <w:pPr>
      <w:pStyle w:val="Cabealho"/>
      <w:pBdr>
        <w:bottom w:val="single" w:sz="4" w:space="1" w:color="auto"/>
      </w:pBdr>
    </w:pPr>
    <w:r>
      <w:rPr>
        <w:noProof/>
      </w:rPr>
      <w:drawing>
        <wp:inline distT="0" distB="0" distL="0" distR="0" wp14:anchorId="50DE91CE" wp14:editId="058C653B">
          <wp:extent cx="944166" cy="550800"/>
          <wp:effectExtent l="0" t="0" r="8890" b="1905"/>
          <wp:docPr id="1038107468" name="Imagem 6" descr="Diagrama, 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107468" name="Imagem 6" descr="Diagrama, 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166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442F">
      <w:rPr>
        <w:noProof/>
      </w:rPr>
      <w:t xml:space="preserve">  </w:t>
    </w:r>
    <w:r>
      <w:rPr>
        <w:noProof/>
      </w:rPr>
      <w:drawing>
        <wp:inline distT="0" distB="0" distL="0" distR="0" wp14:anchorId="7614304B" wp14:editId="7F8D9F5C">
          <wp:extent cx="1572658" cy="540000"/>
          <wp:effectExtent l="0" t="0" r="8890" b="0"/>
          <wp:docPr id="345592360" name="Imagem 4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592360" name="Imagem 4" descr="Text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65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77277ED6" wp14:editId="4139BFAB">
          <wp:extent cx="1569435" cy="540000"/>
          <wp:effectExtent l="0" t="0" r="0" b="0"/>
          <wp:docPr id="463773985" name="Imagem 5" descr="Desenho com traços pretos em fundo branc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773985" name="Imagem 5" descr="Desenho com traços pretos em fundo branco&#10;&#10;Descrição gerada automaticamente com confiança baix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4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238D">
      <w:rPr>
        <w:noProof/>
      </w:rPr>
      <w:drawing>
        <wp:inline distT="0" distB="0" distL="0" distR="0" wp14:anchorId="20A38F80" wp14:editId="174944BF">
          <wp:extent cx="1123950" cy="432435"/>
          <wp:effectExtent l="0" t="0" r="0" b="5715"/>
          <wp:docPr id="1923625011" name="Imagem 1" descr="Núcleo de Pesquisa em Psicologi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úcleo de Pesquisa em Psicologia ..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889" cy="44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foO5SNkmMIPkNZ1+2HzMG5fe5jisvX7/9pqli4Znmto9wWJ3EC+Y9yrjxDQXQHqQ81mf+XrbTRRz4elxP9AUg==" w:salt="FwUM9fNdQeD8xsgMTd/9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CD"/>
    <w:rsid w:val="00005A55"/>
    <w:rsid w:val="000D715C"/>
    <w:rsid w:val="000E1B4D"/>
    <w:rsid w:val="000F442F"/>
    <w:rsid w:val="000F4B99"/>
    <w:rsid w:val="00144205"/>
    <w:rsid w:val="00227DBA"/>
    <w:rsid w:val="00236B50"/>
    <w:rsid w:val="00236C1F"/>
    <w:rsid w:val="00271D18"/>
    <w:rsid w:val="0029786E"/>
    <w:rsid w:val="0033136A"/>
    <w:rsid w:val="00353FF8"/>
    <w:rsid w:val="00405D7A"/>
    <w:rsid w:val="00412C0D"/>
    <w:rsid w:val="00461CCD"/>
    <w:rsid w:val="00540F6D"/>
    <w:rsid w:val="00596F50"/>
    <w:rsid w:val="005F5780"/>
    <w:rsid w:val="006B7C7B"/>
    <w:rsid w:val="007416D7"/>
    <w:rsid w:val="00777734"/>
    <w:rsid w:val="00796EEE"/>
    <w:rsid w:val="007A5BF5"/>
    <w:rsid w:val="007E242C"/>
    <w:rsid w:val="00866B61"/>
    <w:rsid w:val="00935E9C"/>
    <w:rsid w:val="00976A78"/>
    <w:rsid w:val="009C3974"/>
    <w:rsid w:val="009C6B82"/>
    <w:rsid w:val="009E2BB2"/>
    <w:rsid w:val="00A223DE"/>
    <w:rsid w:val="00A456F5"/>
    <w:rsid w:val="00A63AFA"/>
    <w:rsid w:val="00A76B82"/>
    <w:rsid w:val="00AC4E52"/>
    <w:rsid w:val="00B15550"/>
    <w:rsid w:val="00BB1F30"/>
    <w:rsid w:val="00BD4D6D"/>
    <w:rsid w:val="00BF283A"/>
    <w:rsid w:val="00BF3C56"/>
    <w:rsid w:val="00BF3DAF"/>
    <w:rsid w:val="00C5238D"/>
    <w:rsid w:val="00C550C6"/>
    <w:rsid w:val="00C61A35"/>
    <w:rsid w:val="00CD4DD6"/>
    <w:rsid w:val="00D039C2"/>
    <w:rsid w:val="00D43433"/>
    <w:rsid w:val="00DF5B9D"/>
    <w:rsid w:val="00E65699"/>
    <w:rsid w:val="00EA028C"/>
    <w:rsid w:val="00EA6651"/>
    <w:rsid w:val="00F163B6"/>
    <w:rsid w:val="00F227F4"/>
    <w:rsid w:val="00F24AC3"/>
    <w:rsid w:val="00F847A1"/>
    <w:rsid w:val="00FA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F9F2E"/>
  <w15:chartTrackingRefBased/>
  <w15:docId w15:val="{7759AFAE-E1E6-3C4A-A04E-C10C5C83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F4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4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4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4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4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4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4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4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4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4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4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4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4B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4B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4B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4B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4B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4B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4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F4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4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F4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4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F4B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4B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F4B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4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4B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4B9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44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4205"/>
  </w:style>
  <w:style w:type="paragraph" w:styleId="Rodap">
    <w:name w:val="footer"/>
    <w:basedOn w:val="Normal"/>
    <w:link w:val="RodapChar"/>
    <w:uiPriority w:val="99"/>
    <w:unhideWhenUsed/>
    <w:rsid w:val="001442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4205"/>
  </w:style>
  <w:style w:type="table" w:styleId="Tabelacomgrade">
    <w:name w:val="Table Grid"/>
    <w:basedOn w:val="Tabelanormal"/>
    <w:uiPriority w:val="39"/>
    <w:rsid w:val="007A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\Downloads\Ficha%20do%20Encontro%20do%20GHAV%20-%20preenchimento%20digit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FDA8E761C02C40BAE82E9E2EA6E317" ma:contentTypeVersion="18" ma:contentTypeDescription="Crie um novo documento." ma:contentTypeScope="" ma:versionID="462bb7a4d7c1bfb72285f952ce764685">
  <xsd:schema xmlns:xsd="http://www.w3.org/2001/XMLSchema" xmlns:xs="http://www.w3.org/2001/XMLSchema" xmlns:p="http://schemas.microsoft.com/office/2006/metadata/properties" xmlns:ns3="fa9038e2-3329-46ff-8dd8-d1fa2984b640" xmlns:ns4="76889d94-8ad5-4817-95e9-71bba2214c92" targetNamespace="http://schemas.microsoft.com/office/2006/metadata/properties" ma:root="true" ma:fieldsID="4c53d3e0e7dd3675d9d6d2ecec434288" ns3:_="" ns4:_="">
    <xsd:import namespace="fa9038e2-3329-46ff-8dd8-d1fa2984b640"/>
    <xsd:import namespace="76889d94-8ad5-4817-95e9-71bba2214c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038e2-3329-46ff-8dd8-d1fa2984b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89d94-8ad5-4817-95e9-71bba2214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9038e2-3329-46ff-8dd8-d1fa2984b640" xsi:nil="true"/>
  </documentManagement>
</p:properties>
</file>

<file path=customXml/itemProps1.xml><?xml version="1.0" encoding="utf-8"?>
<ds:datastoreItem xmlns:ds="http://schemas.openxmlformats.org/officeDocument/2006/customXml" ds:itemID="{A792E427-C243-420A-9E28-0D27407CE4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1E9E0-681E-4560-B485-DB33214C0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B215B-E0F0-41E6-A125-667355AE8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038e2-3329-46ff-8dd8-d1fa2984b640"/>
    <ds:schemaRef ds:uri="76889d94-8ad5-4817-95e9-71bba2214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5AEC21-E0E1-4D96-AFED-B0B7A208A70E}">
  <ds:schemaRefs>
    <ds:schemaRef ds:uri="http://schemas.microsoft.com/office/2006/metadata/properties"/>
    <ds:schemaRef ds:uri="http://schemas.microsoft.com/office/infopath/2007/PartnerControls"/>
    <ds:schemaRef ds:uri="fa9038e2-3329-46ff-8dd8-d1fa2984b6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do Encontro do GHAV - preenchimento digital</Template>
  <TotalTime>4</TotalTime>
  <Pages>2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Hugill</dc:creator>
  <cp:keywords/>
  <dc:description/>
  <cp:lastModifiedBy>Michelle Hugill</cp:lastModifiedBy>
  <cp:revision>3</cp:revision>
  <dcterms:created xsi:type="dcterms:W3CDTF">2025-04-30T19:59:00Z</dcterms:created>
  <dcterms:modified xsi:type="dcterms:W3CDTF">2025-05-15T16:06:00Z</dcterms:modified>
</cp:coreProperties>
</file>